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98" w:rsidRDefault="00DD7298">
      <w:pPr>
        <w:pStyle w:val="ListParagraph"/>
        <w:widowControl w:val="0"/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:rsidR="00DD7298" w:rsidRDefault="00DD7298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DD7298" w:rsidRPr="00064EEA" w:rsidRDefault="00DD7298" w:rsidP="0024153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outlineLvl w:val="1"/>
        <w:rPr>
          <w:sz w:val="22"/>
          <w:szCs w:val="22"/>
        </w:rPr>
      </w:pPr>
      <w:r w:rsidRPr="00064EEA">
        <w:rPr>
          <w:sz w:val="22"/>
          <w:szCs w:val="22"/>
        </w:rPr>
        <w:t>Информация об инвестиционной программе ООО «Чистая вода плюс»</w:t>
      </w:r>
    </w:p>
    <w:p w:rsidR="00DD7298" w:rsidRPr="00064EEA" w:rsidRDefault="00DD7298" w:rsidP="0024153B">
      <w:pPr>
        <w:pStyle w:val="ListParagraph"/>
        <w:widowControl w:val="0"/>
        <w:autoSpaceDE w:val="0"/>
        <w:autoSpaceDN w:val="0"/>
        <w:adjustRightInd w:val="0"/>
        <w:ind w:left="900"/>
        <w:rPr>
          <w:sz w:val="22"/>
          <w:szCs w:val="22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977"/>
        <w:gridCol w:w="6095"/>
      </w:tblGrid>
      <w:tr w:rsidR="00DD7298" w:rsidRPr="00064EEA" w:rsidTr="00BA7648">
        <w:tc>
          <w:tcPr>
            <w:tcW w:w="2977" w:type="dxa"/>
          </w:tcPr>
          <w:p w:rsidR="00DD7298" w:rsidRPr="00064EEA" w:rsidRDefault="00DD7298" w:rsidP="00BA764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64EEA">
              <w:rPr>
                <w:rFonts w:ascii="Times New Roman" w:hAnsi="Times New Roman" w:cs="Times New Roman"/>
                <w:lang w:eastAsia="en-US"/>
              </w:rPr>
              <w:t xml:space="preserve">Наименование инвестиционной программы  </w:t>
            </w:r>
          </w:p>
        </w:tc>
        <w:tc>
          <w:tcPr>
            <w:tcW w:w="6095" w:type="dxa"/>
          </w:tcPr>
          <w:p w:rsidR="00DD7298" w:rsidRPr="00064EEA" w:rsidRDefault="00DD7298" w:rsidP="00BA764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64EEA">
              <w:rPr>
                <w:rFonts w:ascii="Times New Roman" w:hAnsi="Times New Roman" w:cs="Times New Roman"/>
                <w:lang w:eastAsia="en-US"/>
              </w:rPr>
              <w:t>Инвестиционная программа ООО «Чистая вода плюс», осуществляющего холодное водоснабжение на территории Находкинского городского округа на 2013-2017гг.</w:t>
            </w:r>
          </w:p>
        </w:tc>
      </w:tr>
      <w:tr w:rsidR="00DD7298" w:rsidRPr="00064EEA" w:rsidTr="00BA7648">
        <w:tc>
          <w:tcPr>
            <w:tcW w:w="2977" w:type="dxa"/>
          </w:tcPr>
          <w:p w:rsidR="00DD7298" w:rsidRPr="00064EEA" w:rsidRDefault="00DD7298" w:rsidP="00BA764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64EEA">
              <w:rPr>
                <w:rFonts w:ascii="Times New Roman" w:hAnsi="Times New Roman" w:cs="Times New Roman"/>
                <w:lang w:eastAsia="en-US"/>
              </w:rPr>
              <w:t xml:space="preserve">Дата утверждения инвестиционной программы          </w:t>
            </w:r>
          </w:p>
        </w:tc>
        <w:tc>
          <w:tcPr>
            <w:tcW w:w="6095" w:type="dxa"/>
          </w:tcPr>
          <w:p w:rsidR="00DD7298" w:rsidRPr="00064EEA" w:rsidRDefault="00DD7298" w:rsidP="00BA764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64EEA">
              <w:rPr>
                <w:rFonts w:ascii="Times New Roman" w:hAnsi="Times New Roman" w:cs="Times New Roman"/>
                <w:lang w:eastAsia="en-US"/>
              </w:rPr>
              <w:t>05.12.2013г.</w:t>
            </w:r>
          </w:p>
        </w:tc>
      </w:tr>
      <w:tr w:rsidR="00DD7298" w:rsidRPr="00064EEA" w:rsidTr="00BA7648">
        <w:trPr>
          <w:trHeight w:val="332"/>
        </w:trPr>
        <w:tc>
          <w:tcPr>
            <w:tcW w:w="2977" w:type="dxa"/>
          </w:tcPr>
          <w:p w:rsidR="00DD7298" w:rsidRPr="00064EEA" w:rsidRDefault="00DD7298" w:rsidP="00BA764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64EEA">
              <w:rPr>
                <w:rFonts w:ascii="Times New Roman" w:hAnsi="Times New Roman" w:cs="Times New Roman"/>
                <w:lang w:eastAsia="en-US"/>
              </w:rPr>
              <w:t xml:space="preserve">Цели инвестиционной программы                  </w:t>
            </w:r>
          </w:p>
        </w:tc>
        <w:tc>
          <w:tcPr>
            <w:tcW w:w="6095" w:type="dxa"/>
          </w:tcPr>
          <w:p w:rsidR="00DD7298" w:rsidRPr="00064EEA" w:rsidRDefault="00DD7298" w:rsidP="00BA7648">
            <w:pPr>
              <w:jc w:val="both"/>
            </w:pPr>
            <w:r w:rsidRPr="00064EEA">
              <w:rPr>
                <w:sz w:val="22"/>
                <w:szCs w:val="22"/>
              </w:rPr>
              <w:t>Основная цель - реализация Программы комплексного развития систем коммунальной инфраструктуры Находкинского городского округа на 2013-2017 годы и на период до 2025 года:</w:t>
            </w:r>
          </w:p>
          <w:p w:rsidR="00DD7298" w:rsidRPr="00064EEA" w:rsidRDefault="00DD7298" w:rsidP="00BA7648">
            <w:pPr>
              <w:jc w:val="both"/>
            </w:pPr>
            <w:r w:rsidRPr="00064EEA">
              <w:rPr>
                <w:sz w:val="22"/>
                <w:szCs w:val="22"/>
              </w:rPr>
              <w:t>-повышение надежности (бесперебойности) снабжения потребителей питьевой водой требуемого качества, в необходимом количестве;</w:t>
            </w:r>
          </w:p>
          <w:p w:rsidR="00DD7298" w:rsidRPr="00064EEA" w:rsidRDefault="00DD7298" w:rsidP="00BA7648">
            <w:pPr>
              <w:jc w:val="both"/>
            </w:pPr>
            <w:r w:rsidRPr="00064EEA">
              <w:rPr>
                <w:sz w:val="22"/>
                <w:szCs w:val="22"/>
              </w:rPr>
              <w:t>-обеспечение доступности водоснабжения для потребителей за счет повышения эффективности деятельности организации, осуществляющей холодное водоснабжение;</w:t>
            </w:r>
          </w:p>
          <w:p w:rsidR="00DD7298" w:rsidRPr="00064EEA" w:rsidRDefault="00DD7298" w:rsidP="00BA7648">
            <w:pPr>
              <w:jc w:val="both"/>
            </w:pPr>
            <w:r w:rsidRPr="00064EEA">
              <w:rPr>
                <w:sz w:val="22"/>
                <w:szCs w:val="22"/>
              </w:rPr>
              <w:t>-обеспечение рационального использования ресурсов, направленных на сокращение объемов потерь воды, повышения энергетической эффективности технологических процессов;</w:t>
            </w:r>
          </w:p>
          <w:p w:rsidR="00DD7298" w:rsidRPr="00064EEA" w:rsidRDefault="00DD7298" w:rsidP="00BA7648">
            <w:pPr>
              <w:jc w:val="both"/>
              <w:rPr>
                <w:lang w:eastAsia="en-US"/>
              </w:rPr>
            </w:pPr>
            <w:r w:rsidRPr="00064EEA">
              <w:rPr>
                <w:b/>
                <w:sz w:val="22"/>
                <w:szCs w:val="22"/>
              </w:rPr>
              <w:t>-</w:t>
            </w:r>
            <w:r w:rsidRPr="00064EEA">
              <w:rPr>
                <w:sz w:val="22"/>
                <w:szCs w:val="22"/>
              </w:rPr>
              <w:t>повышение надежности, улучшение экологической обстановки Находкинского городского округа.</w:t>
            </w:r>
          </w:p>
        </w:tc>
      </w:tr>
      <w:tr w:rsidR="00DD7298" w:rsidRPr="00064EEA" w:rsidTr="00BA7648">
        <w:trPr>
          <w:trHeight w:val="848"/>
        </w:trPr>
        <w:tc>
          <w:tcPr>
            <w:tcW w:w="2977" w:type="dxa"/>
          </w:tcPr>
          <w:p w:rsidR="00DD7298" w:rsidRPr="00064EEA" w:rsidRDefault="00DD7298" w:rsidP="00BA76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64EEA">
              <w:rPr>
                <w:sz w:val="22"/>
                <w:szCs w:val="22"/>
                <w:lang w:eastAsia="en-US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6095" w:type="dxa"/>
          </w:tcPr>
          <w:p w:rsidR="00DD7298" w:rsidRPr="00064EEA" w:rsidRDefault="00DD7298" w:rsidP="00BA764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64EEA">
              <w:rPr>
                <w:rFonts w:ascii="Times New Roman" w:hAnsi="Times New Roman" w:cs="Times New Roman"/>
                <w:lang w:eastAsia="en-US"/>
              </w:rPr>
              <w:t>Департамент по тарифам Приморского края</w:t>
            </w:r>
          </w:p>
        </w:tc>
      </w:tr>
      <w:tr w:rsidR="00DD7298" w:rsidRPr="00064EEA" w:rsidTr="00BA7648">
        <w:trPr>
          <w:trHeight w:val="400"/>
        </w:trPr>
        <w:tc>
          <w:tcPr>
            <w:tcW w:w="2977" w:type="dxa"/>
          </w:tcPr>
          <w:p w:rsidR="00DD7298" w:rsidRPr="00064EEA" w:rsidRDefault="00DD7298" w:rsidP="00BA76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64EEA">
              <w:rPr>
                <w:sz w:val="22"/>
                <w:szCs w:val="22"/>
                <w:lang w:eastAsia="en-US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6095" w:type="dxa"/>
          </w:tcPr>
          <w:p w:rsidR="00DD7298" w:rsidRPr="00064EEA" w:rsidRDefault="00DD7298" w:rsidP="00BA764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64EEA">
              <w:rPr>
                <w:rFonts w:ascii="Times New Roman" w:hAnsi="Times New Roman" w:cs="Times New Roman"/>
                <w:lang w:eastAsia="en-US"/>
              </w:rPr>
              <w:t>Администрация Находкинского городского округа</w:t>
            </w:r>
          </w:p>
        </w:tc>
      </w:tr>
      <w:tr w:rsidR="00DD7298" w:rsidRPr="00064EEA" w:rsidTr="00BA7648">
        <w:trPr>
          <w:trHeight w:val="70"/>
        </w:trPr>
        <w:tc>
          <w:tcPr>
            <w:tcW w:w="2977" w:type="dxa"/>
          </w:tcPr>
          <w:p w:rsidR="00DD7298" w:rsidRPr="00064EEA" w:rsidRDefault="00DD7298" w:rsidP="00BA764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64EEA">
              <w:rPr>
                <w:sz w:val="22"/>
                <w:szCs w:val="22"/>
                <w:lang w:eastAsia="en-US"/>
              </w:rPr>
              <w:t>Сроки начала и окончания реализации инвестиционной программы</w:t>
            </w:r>
          </w:p>
        </w:tc>
        <w:tc>
          <w:tcPr>
            <w:tcW w:w="6095" w:type="dxa"/>
          </w:tcPr>
          <w:p w:rsidR="00DD7298" w:rsidRPr="00064EEA" w:rsidRDefault="00DD7298" w:rsidP="00BA7648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64EEA">
              <w:rPr>
                <w:rFonts w:ascii="Times New Roman" w:hAnsi="Times New Roman" w:cs="Times New Roman"/>
                <w:lang w:eastAsia="en-US"/>
              </w:rPr>
              <w:t>2013-2017гг.</w:t>
            </w:r>
          </w:p>
        </w:tc>
      </w:tr>
    </w:tbl>
    <w:p w:rsidR="00DD7298" w:rsidRPr="00064EEA" w:rsidRDefault="00DD7298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DD7298" w:rsidRPr="00064EEA" w:rsidRDefault="00DD7298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064EEA">
        <w:rPr>
          <w:sz w:val="22"/>
          <w:szCs w:val="22"/>
        </w:rPr>
        <w:t>2. Информация об использовании инвестиционных средств за 201</w:t>
      </w:r>
      <w:r>
        <w:rPr>
          <w:sz w:val="22"/>
          <w:szCs w:val="22"/>
        </w:rPr>
        <w:t>6</w:t>
      </w:r>
      <w:r w:rsidRPr="00064EEA">
        <w:rPr>
          <w:sz w:val="22"/>
          <w:szCs w:val="22"/>
        </w:rPr>
        <w:t>г.</w:t>
      </w:r>
    </w:p>
    <w:p w:rsidR="00DD7298" w:rsidRPr="00064EEA" w:rsidRDefault="00DD7298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551"/>
        <w:gridCol w:w="2410"/>
        <w:gridCol w:w="2126"/>
      </w:tblGrid>
      <w:tr w:rsidR="00DD7298" w:rsidRPr="00064EEA" w:rsidTr="003749A1">
        <w:tc>
          <w:tcPr>
            <w:tcW w:w="1985" w:type="dxa"/>
          </w:tcPr>
          <w:p w:rsidR="00DD7298" w:rsidRPr="00064EEA" w:rsidRDefault="00DD7298" w:rsidP="003749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4EEA">
              <w:rPr>
                <w:sz w:val="22"/>
                <w:szCs w:val="22"/>
              </w:rPr>
              <w:t>Квартал</w:t>
            </w:r>
          </w:p>
        </w:tc>
        <w:tc>
          <w:tcPr>
            <w:tcW w:w="2551" w:type="dxa"/>
          </w:tcPr>
          <w:p w:rsidR="00DD7298" w:rsidRPr="00064EEA" w:rsidRDefault="00DD7298" w:rsidP="003749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4EEA">
              <w:rPr>
                <w:sz w:val="22"/>
                <w:szCs w:val="22"/>
              </w:rPr>
              <w:t>Наименование</w:t>
            </w:r>
          </w:p>
          <w:p w:rsidR="00DD7298" w:rsidRPr="00064EEA" w:rsidRDefault="00DD7298" w:rsidP="003749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4EEA">
              <w:rPr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</w:tcPr>
          <w:p w:rsidR="00DD7298" w:rsidRPr="00064EEA" w:rsidRDefault="00DD7298" w:rsidP="003749A1">
            <w:pPr>
              <w:autoSpaceDE w:val="0"/>
              <w:autoSpaceDN w:val="0"/>
              <w:adjustRightInd w:val="0"/>
              <w:jc w:val="center"/>
            </w:pPr>
            <w:r w:rsidRPr="00064EEA">
              <w:rPr>
                <w:sz w:val="22"/>
                <w:szCs w:val="22"/>
              </w:rPr>
              <w:t xml:space="preserve">Сведения об использовании инвестиционных средств за отчетный год, </w:t>
            </w:r>
          </w:p>
          <w:p w:rsidR="00DD7298" w:rsidRPr="00064EEA" w:rsidRDefault="00DD7298" w:rsidP="003749A1">
            <w:pPr>
              <w:autoSpaceDE w:val="0"/>
              <w:autoSpaceDN w:val="0"/>
              <w:adjustRightInd w:val="0"/>
              <w:jc w:val="center"/>
            </w:pPr>
            <w:r w:rsidRPr="00064EEA">
              <w:rPr>
                <w:sz w:val="22"/>
                <w:szCs w:val="22"/>
              </w:rPr>
              <w:t>тыс. руб.</w:t>
            </w:r>
          </w:p>
        </w:tc>
        <w:tc>
          <w:tcPr>
            <w:tcW w:w="2126" w:type="dxa"/>
          </w:tcPr>
          <w:p w:rsidR="00DD7298" w:rsidRPr="00064EEA" w:rsidRDefault="00DD7298" w:rsidP="003749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4EEA">
              <w:rPr>
                <w:sz w:val="22"/>
                <w:szCs w:val="22"/>
              </w:rPr>
              <w:t>Источник финансирования инвестиционной программы</w:t>
            </w:r>
          </w:p>
        </w:tc>
      </w:tr>
      <w:tr w:rsidR="00DD7298" w:rsidRPr="00064EEA" w:rsidTr="003749A1">
        <w:tc>
          <w:tcPr>
            <w:tcW w:w="1985" w:type="dxa"/>
          </w:tcPr>
          <w:p w:rsidR="00DD7298" w:rsidRPr="00064EEA" w:rsidRDefault="00DD7298" w:rsidP="00C535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4кв </w:t>
            </w:r>
          </w:p>
        </w:tc>
        <w:tc>
          <w:tcPr>
            <w:tcW w:w="2551" w:type="dxa"/>
          </w:tcPr>
          <w:p w:rsidR="00DD7298" w:rsidRPr="00064EEA" w:rsidRDefault="00DD7298" w:rsidP="00C53505">
            <w:pPr>
              <w:widowControl w:val="0"/>
              <w:autoSpaceDE w:val="0"/>
              <w:autoSpaceDN w:val="0"/>
              <w:adjustRightInd w:val="0"/>
            </w:pPr>
            <w:r w:rsidRPr="00064EEA">
              <w:rPr>
                <w:sz w:val="22"/>
                <w:szCs w:val="22"/>
              </w:rPr>
              <w:t>Замена наружных сетей водоснабжения п. Врангель (ул. Невельского)</w:t>
            </w:r>
          </w:p>
        </w:tc>
        <w:tc>
          <w:tcPr>
            <w:tcW w:w="2410" w:type="dxa"/>
          </w:tcPr>
          <w:p w:rsidR="00DD7298" w:rsidRPr="00064EEA" w:rsidRDefault="00DD7298" w:rsidP="00C535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2126" w:type="dxa"/>
          </w:tcPr>
          <w:p w:rsidR="00DD7298" w:rsidRPr="00064EEA" w:rsidRDefault="00DD7298" w:rsidP="00C535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46B">
              <w:rPr>
                <w:sz w:val="22"/>
                <w:szCs w:val="22"/>
              </w:rPr>
              <w:t>Нормативная прибыль в составе необходимой валовой выручки</w:t>
            </w:r>
          </w:p>
        </w:tc>
      </w:tr>
      <w:tr w:rsidR="00DD7298" w:rsidRPr="00064EEA" w:rsidTr="00094F61">
        <w:trPr>
          <w:trHeight w:val="552"/>
        </w:trPr>
        <w:tc>
          <w:tcPr>
            <w:tcW w:w="1985" w:type="dxa"/>
          </w:tcPr>
          <w:p w:rsidR="00DD7298" w:rsidRPr="00064EEA" w:rsidRDefault="00DD7298" w:rsidP="00E61C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3,4 </w:t>
            </w:r>
            <w:r w:rsidRPr="00064EEA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DD7298" w:rsidRPr="00064EEA" w:rsidRDefault="00DD7298" w:rsidP="00E61C18">
            <w:pPr>
              <w:widowControl w:val="0"/>
              <w:autoSpaceDE w:val="0"/>
              <w:autoSpaceDN w:val="0"/>
              <w:adjustRightInd w:val="0"/>
            </w:pPr>
            <w:r w:rsidRPr="00064EEA">
              <w:rPr>
                <w:sz w:val="22"/>
                <w:szCs w:val="22"/>
              </w:rPr>
              <w:t>Замена сетей водоснабжения с. Козьмино.</w:t>
            </w:r>
          </w:p>
        </w:tc>
        <w:tc>
          <w:tcPr>
            <w:tcW w:w="2410" w:type="dxa"/>
          </w:tcPr>
          <w:p w:rsidR="00DD7298" w:rsidRPr="00064EEA" w:rsidRDefault="00DD7298" w:rsidP="00E61C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2126" w:type="dxa"/>
          </w:tcPr>
          <w:p w:rsidR="00DD7298" w:rsidRPr="00064EEA" w:rsidRDefault="00DD7298" w:rsidP="003749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46B">
              <w:rPr>
                <w:sz w:val="22"/>
                <w:szCs w:val="22"/>
              </w:rPr>
              <w:t>Нормативная прибыль в составе необходимой валовой выручки</w:t>
            </w:r>
          </w:p>
        </w:tc>
      </w:tr>
    </w:tbl>
    <w:p w:rsidR="00DD7298" w:rsidRPr="00064EEA" w:rsidRDefault="00DD7298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DD7298" w:rsidRPr="00064EEA" w:rsidRDefault="00DD7298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DD7298" w:rsidRPr="00064EEA" w:rsidRDefault="00DD7298">
      <w:pPr>
        <w:rPr>
          <w:sz w:val="22"/>
          <w:szCs w:val="22"/>
        </w:rPr>
      </w:pPr>
    </w:p>
    <w:sectPr w:rsidR="00DD7298" w:rsidRPr="00064EEA" w:rsidSect="00064EE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72953"/>
    <w:multiLevelType w:val="hybridMultilevel"/>
    <w:tmpl w:val="E6AE4620"/>
    <w:lvl w:ilvl="0" w:tplc="CC3A510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973"/>
    <w:rsid w:val="00040FD2"/>
    <w:rsid w:val="0005511A"/>
    <w:rsid w:val="00064EEA"/>
    <w:rsid w:val="00094F61"/>
    <w:rsid w:val="000D6528"/>
    <w:rsid w:val="00111289"/>
    <w:rsid w:val="0012246B"/>
    <w:rsid w:val="00134973"/>
    <w:rsid w:val="0024153B"/>
    <w:rsid w:val="003749A1"/>
    <w:rsid w:val="003A688B"/>
    <w:rsid w:val="006D73BF"/>
    <w:rsid w:val="007A7C4F"/>
    <w:rsid w:val="00865D3B"/>
    <w:rsid w:val="008B07D0"/>
    <w:rsid w:val="009221B2"/>
    <w:rsid w:val="00937B71"/>
    <w:rsid w:val="009D44BA"/>
    <w:rsid w:val="00BA7648"/>
    <w:rsid w:val="00C53505"/>
    <w:rsid w:val="00CC09B0"/>
    <w:rsid w:val="00DD7298"/>
    <w:rsid w:val="00E61C18"/>
    <w:rsid w:val="00E71F22"/>
    <w:rsid w:val="00FE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9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497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34973"/>
    <w:pPr>
      <w:ind w:left="720"/>
      <w:contextualSpacing/>
    </w:pPr>
  </w:style>
  <w:style w:type="paragraph" w:customStyle="1" w:styleId="ConsPlusCell">
    <w:name w:val="ConsPlusCell"/>
    <w:uiPriority w:val="99"/>
    <w:rsid w:val="00134973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9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284</Words>
  <Characters>1624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Ваш запрос № 27/21 от 13</dc:title>
  <dc:subject/>
  <dc:creator>BUZDALINA</dc:creator>
  <cp:keywords/>
  <dc:description/>
  <cp:lastModifiedBy>.</cp:lastModifiedBy>
  <cp:revision>10</cp:revision>
  <cp:lastPrinted>2017-03-17T07:24:00Z</cp:lastPrinted>
  <dcterms:created xsi:type="dcterms:W3CDTF">2015-03-31T07:12:00Z</dcterms:created>
  <dcterms:modified xsi:type="dcterms:W3CDTF">2017-03-17T07:24:00Z</dcterms:modified>
</cp:coreProperties>
</file>